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9" w:rsidRDefault="003C08A9" w:rsidP="004D66E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для самостійної роботи </w:t>
      </w:r>
    </w:p>
    <w:p w:rsidR="003C08A9" w:rsidRDefault="003C08A9" w:rsidP="004D66E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3C08A9" w:rsidRDefault="003C08A9" w:rsidP="004D66E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F65369">
        <w:rPr>
          <w:b/>
          <w:bCs/>
          <w:sz w:val="28"/>
          <w:szCs w:val="28"/>
          <w:lang w:val="uk-UA"/>
        </w:rPr>
        <w:t xml:space="preserve">Філологія (германські мови та літератури </w:t>
      </w:r>
    </w:p>
    <w:p w:rsidR="003C08A9" w:rsidRPr="00F65369" w:rsidRDefault="003C08A9" w:rsidP="004D66E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F65369">
        <w:rPr>
          <w:b/>
          <w:bCs/>
          <w:sz w:val="28"/>
          <w:szCs w:val="28"/>
          <w:lang w:val="uk-UA"/>
        </w:rPr>
        <w:t>(переклад включно), перша – англійська)</w:t>
      </w:r>
    </w:p>
    <w:p w:rsidR="003C08A9" w:rsidRDefault="003C08A9" w:rsidP="004D66E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навчальної дисципліни </w:t>
      </w:r>
    </w:p>
    <w:p w:rsidR="003C08A9" w:rsidRDefault="003C08A9" w:rsidP="004D66E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28"/>
          <w:lang w:val="uk-UA"/>
        </w:rPr>
        <w:t>Практичний курс німецької мови</w:t>
      </w:r>
      <w:r>
        <w:rPr>
          <w:b/>
          <w:sz w:val="28"/>
          <w:szCs w:val="28"/>
          <w:lang w:val="uk-UA"/>
        </w:rPr>
        <w:t>»</w:t>
      </w:r>
    </w:p>
    <w:p w:rsidR="003C08A9" w:rsidRDefault="003C08A9" w:rsidP="004D66E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період 12.03-03.04.2020 </w:t>
      </w:r>
    </w:p>
    <w:p w:rsidR="003C08A9" w:rsidRDefault="003C08A9" w:rsidP="004D66E1">
      <w:pPr>
        <w:spacing w:line="276" w:lineRule="auto"/>
        <w:jc w:val="both"/>
        <w:rPr>
          <w:b/>
          <w:szCs w:val="28"/>
          <w:lang w:val="uk-UA"/>
        </w:rPr>
      </w:pPr>
    </w:p>
    <w:p w:rsidR="003C08A9" w:rsidRDefault="003C08A9" w:rsidP="004D66E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С</w:t>
      </w:r>
      <w:r w:rsidRPr="004D66E1">
        <w:rPr>
          <w:sz w:val="28"/>
          <w:szCs w:val="28"/>
        </w:rPr>
        <w:t>тудент та його помешкання</w:t>
      </w:r>
      <w:r>
        <w:rPr>
          <w:bCs/>
          <w:sz w:val="28"/>
          <w:szCs w:val="28"/>
          <w:lang w:val="uk-UA"/>
        </w:rPr>
        <w:t>.</w:t>
      </w:r>
    </w:p>
    <w:p w:rsidR="003C08A9" w:rsidRDefault="003C08A9" w:rsidP="004D66E1">
      <w:pPr>
        <w:spacing w:line="276" w:lineRule="auto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Модулі самостійної роботи:</w:t>
      </w:r>
    </w:p>
    <w:p w:rsidR="003C08A9" w:rsidRPr="00E06B0A" w:rsidRDefault="003C08A9" w:rsidP="00E06B0A">
      <w:pPr>
        <w:pStyle w:val="ListParagraph"/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szCs w:val="22"/>
          <w:lang w:val="uk-UA"/>
        </w:rPr>
      </w:pPr>
      <w:r w:rsidRPr="00E06B0A">
        <w:rPr>
          <w:sz w:val="28"/>
          <w:lang w:val="uk-UA"/>
        </w:rPr>
        <w:t xml:space="preserve">Завести окремий зошит та виконувати у ньому завдання на час карантину. </w:t>
      </w:r>
    </w:p>
    <w:p w:rsidR="003C08A9" w:rsidRPr="00E06B0A" w:rsidRDefault="003C08A9" w:rsidP="00E06B0A">
      <w:pPr>
        <w:pStyle w:val="ListParagraph"/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lang w:val="uk-UA"/>
        </w:rPr>
      </w:pPr>
      <w:r w:rsidRPr="00E06B0A">
        <w:rPr>
          <w:sz w:val="28"/>
          <w:lang w:val="uk-UA"/>
        </w:rPr>
        <w:t>Вивчити лексичний матеріал на с. 165-167.</w:t>
      </w:r>
    </w:p>
    <w:p w:rsidR="003C08A9" w:rsidRPr="00E06B0A" w:rsidRDefault="003C08A9" w:rsidP="00E06B0A">
      <w:pPr>
        <w:pStyle w:val="ListParagraph"/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lang w:val="uk-UA"/>
        </w:rPr>
      </w:pPr>
      <w:r w:rsidRPr="00E06B0A">
        <w:rPr>
          <w:sz w:val="28"/>
          <w:lang w:val="uk-UA"/>
        </w:rPr>
        <w:t xml:space="preserve">Прочитати та перекласти текст на с. 168-169. </w:t>
      </w:r>
    </w:p>
    <w:p w:rsidR="003C08A9" w:rsidRPr="00E06B0A" w:rsidRDefault="003C08A9" w:rsidP="00E06B0A">
      <w:pPr>
        <w:pStyle w:val="ListParagraph"/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lang w:val="uk-UA"/>
        </w:rPr>
      </w:pPr>
      <w:r w:rsidRPr="00E06B0A">
        <w:rPr>
          <w:sz w:val="28"/>
          <w:lang w:val="uk-UA"/>
        </w:rPr>
        <w:t xml:space="preserve">Впр. 22 с. 172. Впр. 25 с. 173. Впр. 28 с. 174. </w:t>
      </w:r>
    </w:p>
    <w:p w:rsidR="003C08A9" w:rsidRPr="00E06B0A" w:rsidRDefault="003C08A9" w:rsidP="00E06B0A">
      <w:pPr>
        <w:pStyle w:val="ListParagraph"/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lang w:val="uk-UA"/>
        </w:rPr>
      </w:pPr>
      <w:r w:rsidRPr="00E06B0A">
        <w:rPr>
          <w:sz w:val="28"/>
          <w:lang w:val="uk-UA"/>
        </w:rPr>
        <w:t>Написати твір „</w:t>
      </w:r>
      <w:r w:rsidRPr="00E06B0A">
        <w:rPr>
          <w:sz w:val="28"/>
          <w:szCs w:val="28"/>
          <w:lang w:val="de-DE"/>
        </w:rPr>
        <w:t>Mein</w:t>
      </w:r>
      <w:r w:rsidRPr="00E06B0A">
        <w:rPr>
          <w:sz w:val="28"/>
          <w:szCs w:val="28"/>
          <w:lang w:val="uk-UA"/>
        </w:rPr>
        <w:t xml:space="preserve"> </w:t>
      </w:r>
      <w:r w:rsidRPr="00E06B0A">
        <w:rPr>
          <w:sz w:val="28"/>
          <w:szCs w:val="28"/>
          <w:lang w:val="de-DE"/>
        </w:rPr>
        <w:t>Haus</w:t>
      </w:r>
      <w:r w:rsidRPr="00E06B0A">
        <w:rPr>
          <w:sz w:val="28"/>
          <w:szCs w:val="28"/>
          <w:lang w:val="uk-UA"/>
        </w:rPr>
        <w:t xml:space="preserve"> / </w:t>
      </w:r>
      <w:r w:rsidRPr="00E06B0A">
        <w:rPr>
          <w:sz w:val="28"/>
          <w:szCs w:val="28"/>
          <w:lang w:val="de-DE"/>
        </w:rPr>
        <w:t>Meine</w:t>
      </w:r>
      <w:r w:rsidRPr="00E06B0A">
        <w:rPr>
          <w:sz w:val="28"/>
          <w:szCs w:val="28"/>
          <w:lang w:val="uk-UA"/>
        </w:rPr>
        <w:t xml:space="preserve"> </w:t>
      </w:r>
      <w:r w:rsidRPr="00E06B0A">
        <w:rPr>
          <w:sz w:val="28"/>
          <w:szCs w:val="28"/>
          <w:lang w:val="de-DE"/>
        </w:rPr>
        <w:t>Wohnung</w:t>
      </w:r>
      <w:r w:rsidRPr="00E06B0A">
        <w:rPr>
          <w:sz w:val="28"/>
          <w:lang w:val="uk-UA"/>
        </w:rPr>
        <w:t>“ або „</w:t>
      </w:r>
      <w:r w:rsidRPr="00E06B0A">
        <w:rPr>
          <w:sz w:val="28"/>
          <w:lang w:val="de-DE"/>
        </w:rPr>
        <w:t>Mein</w:t>
      </w:r>
      <w:r w:rsidRPr="00E06B0A">
        <w:rPr>
          <w:sz w:val="28"/>
          <w:lang w:val="uk-UA"/>
        </w:rPr>
        <w:t xml:space="preserve"> </w:t>
      </w:r>
      <w:r w:rsidRPr="00E06B0A">
        <w:rPr>
          <w:sz w:val="28"/>
          <w:lang w:val="de-DE"/>
        </w:rPr>
        <w:t>Zimmer</w:t>
      </w:r>
      <w:r w:rsidRPr="00E06B0A">
        <w:rPr>
          <w:sz w:val="28"/>
          <w:lang w:val="uk-UA"/>
        </w:rPr>
        <w:t>“ (20-25 речень зі смисловими частинами).</w:t>
      </w:r>
    </w:p>
    <w:p w:rsidR="003C08A9" w:rsidRPr="00E06B0A" w:rsidRDefault="003C08A9" w:rsidP="00E06B0A">
      <w:pPr>
        <w:pStyle w:val="ListParagraph"/>
        <w:numPr>
          <w:ilvl w:val="0"/>
          <w:numId w:val="5"/>
        </w:numPr>
        <w:spacing w:line="276" w:lineRule="auto"/>
        <w:ind w:left="0" w:firstLine="426"/>
        <w:jc w:val="both"/>
        <w:rPr>
          <w:sz w:val="28"/>
          <w:lang w:val="uk-UA"/>
        </w:rPr>
      </w:pPr>
      <w:r w:rsidRPr="00E06B0A">
        <w:rPr>
          <w:sz w:val="28"/>
          <w:lang w:val="uk-UA"/>
        </w:rPr>
        <w:t xml:space="preserve">Вивчити таблицю сильних та неправильних дієслів </w:t>
      </w:r>
      <w:r w:rsidRPr="00E06B0A">
        <w:rPr>
          <w:sz w:val="28"/>
          <w:lang w:val="de-DE"/>
        </w:rPr>
        <w:t>c</w:t>
      </w:r>
      <w:r w:rsidRPr="00E06B0A">
        <w:rPr>
          <w:sz w:val="28"/>
          <w:lang w:val="uk-UA"/>
        </w:rPr>
        <w:t>. 380-382 (</w:t>
      </w:r>
      <w:r w:rsidRPr="00E06B0A">
        <w:rPr>
          <w:sz w:val="28"/>
          <w:lang w:val="de-DE"/>
        </w:rPr>
        <w:t>treiben</w:t>
      </w:r>
      <w:r w:rsidRPr="00E06B0A">
        <w:rPr>
          <w:sz w:val="28"/>
          <w:lang w:val="uk-UA"/>
        </w:rPr>
        <w:t xml:space="preserve"> – </w:t>
      </w:r>
      <w:r w:rsidRPr="00E06B0A">
        <w:rPr>
          <w:sz w:val="28"/>
          <w:lang w:val="de-DE"/>
        </w:rPr>
        <w:t>wollen</w:t>
      </w:r>
      <w:r w:rsidRPr="00E06B0A">
        <w:rPr>
          <w:sz w:val="28"/>
          <w:lang w:val="uk-UA"/>
        </w:rPr>
        <w:t>) (Підручник: Євгененко Д.А. Практична граматика німецької мови).</w:t>
      </w:r>
    </w:p>
    <w:p w:rsidR="003C08A9" w:rsidRDefault="003C08A9" w:rsidP="004D66E1">
      <w:pPr>
        <w:spacing w:line="276" w:lineRule="auto"/>
        <w:jc w:val="both"/>
        <w:rPr>
          <w:b/>
          <w:sz w:val="28"/>
          <w:szCs w:val="28"/>
          <w:u w:val="single"/>
          <w:lang w:val="uk-UA"/>
        </w:rPr>
      </w:pPr>
    </w:p>
    <w:p w:rsidR="003C08A9" w:rsidRDefault="003C08A9" w:rsidP="004D66E1">
      <w:pPr>
        <w:spacing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Перелік літератури:</w:t>
      </w:r>
    </w:p>
    <w:p w:rsidR="003C08A9" w:rsidRDefault="003C08A9" w:rsidP="004D66E1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lang w:val="uk-UA"/>
        </w:rPr>
      </w:pPr>
      <w:r>
        <w:rPr>
          <w:sz w:val="28"/>
        </w:rPr>
        <w:t>Волина</w:t>
      </w:r>
      <w:r>
        <w:rPr>
          <w:sz w:val="28"/>
          <w:lang w:val="uk-UA"/>
        </w:rPr>
        <w:t xml:space="preserve"> С.А. и </w:t>
      </w:r>
      <w:r>
        <w:rPr>
          <w:sz w:val="28"/>
        </w:rPr>
        <w:t>др. Учебник немецкого языка. М.: Высш. шк., 1987. 360с.</w:t>
      </w:r>
    </w:p>
    <w:p w:rsidR="003C08A9" w:rsidRPr="004D66E1" w:rsidRDefault="003C08A9" w:rsidP="004D66E1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4D66E1">
        <w:rPr>
          <w:sz w:val="28"/>
          <w:szCs w:val="28"/>
          <w:lang w:val="uk-UA"/>
        </w:rPr>
        <w:t xml:space="preserve">Євгененко Д. А., Білоус О. М., Гуменюк О. О., Зеленко Т. Д., Кучинський Б. В., Білоус О. І., Артамоновська С. П. Практична граматика німецької мови: навч. посіб. </w:t>
      </w:r>
      <w:r w:rsidRPr="004D66E1">
        <w:rPr>
          <w:sz w:val="28"/>
          <w:szCs w:val="28"/>
        </w:rPr>
        <w:t>[для студентів та учнів]. – 2-е видання, виправлене та доповнене. – Вінниця : НОВА КНИГА, 2004 р. – 400 с</w:t>
      </w:r>
      <w:r w:rsidRPr="004D66E1">
        <w:rPr>
          <w:sz w:val="28"/>
          <w:szCs w:val="28"/>
          <w:lang w:val="uk-UA"/>
        </w:rPr>
        <w:t>.</w:t>
      </w:r>
    </w:p>
    <w:p w:rsidR="003C08A9" w:rsidRPr="004D66E1" w:rsidRDefault="003C08A9" w:rsidP="004D66E1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4D66E1">
        <w:rPr>
          <w:sz w:val="28"/>
          <w:szCs w:val="28"/>
          <w:lang w:val="uk-UA"/>
        </w:rPr>
        <w:t xml:space="preserve">Кудіна О. Ф., Феклістова Т. О. Німецька мова для початківців: підруч. </w:t>
      </w:r>
      <w:r w:rsidRPr="004D66E1">
        <w:rPr>
          <w:sz w:val="28"/>
          <w:szCs w:val="28"/>
        </w:rPr>
        <w:t>[</w:t>
      </w:r>
      <w:r w:rsidRPr="004D66E1">
        <w:rPr>
          <w:sz w:val="28"/>
          <w:szCs w:val="28"/>
          <w:lang w:val="uk-UA"/>
        </w:rPr>
        <w:t>для  студентов вищ. навч. закладів</w:t>
      </w:r>
      <w:r w:rsidRPr="004D66E1">
        <w:rPr>
          <w:sz w:val="28"/>
          <w:szCs w:val="28"/>
        </w:rPr>
        <w:t>]</w:t>
      </w:r>
      <w:r w:rsidRPr="004D66E1">
        <w:rPr>
          <w:sz w:val="28"/>
          <w:szCs w:val="28"/>
          <w:lang w:val="uk-UA"/>
        </w:rPr>
        <w:t xml:space="preserve"> / О. Ф. Кудіна, Т. О. Феклістова. – Вінниця : Нова Книга, 2008. – 520 с.</w:t>
      </w:r>
    </w:p>
    <w:p w:rsidR="003C08A9" w:rsidRPr="004D66E1" w:rsidRDefault="003C08A9" w:rsidP="004D66E1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32"/>
          <w:lang w:val="uk-UA"/>
        </w:rPr>
      </w:pPr>
      <w:r w:rsidRPr="004D66E1">
        <w:rPr>
          <w:sz w:val="28"/>
          <w:szCs w:val="32"/>
          <w:lang w:val="uk-UA"/>
        </w:rPr>
        <w:t>Логін 1. Німецька мова для студентів-германістів: підручник =</w:t>
      </w:r>
      <w:r w:rsidRPr="004D66E1">
        <w:rPr>
          <w:sz w:val="28"/>
          <w:szCs w:val="32"/>
          <w:lang w:val="de-DE"/>
        </w:rPr>
        <w:t>Login</w:t>
      </w:r>
      <w:r w:rsidRPr="004D66E1">
        <w:rPr>
          <w:sz w:val="28"/>
          <w:szCs w:val="32"/>
        </w:rPr>
        <w:t xml:space="preserve"> 1. </w:t>
      </w:r>
      <w:r w:rsidRPr="004D66E1">
        <w:rPr>
          <w:sz w:val="28"/>
          <w:szCs w:val="32"/>
          <w:lang w:val="de-DE"/>
        </w:rPr>
        <w:t>Deutsch</w:t>
      </w:r>
      <w:r w:rsidRPr="004D66E1">
        <w:rPr>
          <w:sz w:val="28"/>
          <w:szCs w:val="32"/>
        </w:rPr>
        <w:t xml:space="preserve"> </w:t>
      </w:r>
      <w:r w:rsidRPr="004D66E1">
        <w:rPr>
          <w:sz w:val="28"/>
          <w:szCs w:val="32"/>
          <w:lang w:val="de-DE"/>
        </w:rPr>
        <w:t>f</w:t>
      </w:r>
      <w:r w:rsidRPr="004D66E1">
        <w:rPr>
          <w:sz w:val="28"/>
          <w:szCs w:val="32"/>
        </w:rPr>
        <w:t>ü</w:t>
      </w:r>
      <w:r w:rsidRPr="004D66E1">
        <w:rPr>
          <w:sz w:val="28"/>
          <w:szCs w:val="32"/>
          <w:lang w:val="de-DE"/>
        </w:rPr>
        <w:t>r</w:t>
      </w:r>
      <w:r w:rsidRPr="004D66E1">
        <w:rPr>
          <w:sz w:val="28"/>
          <w:szCs w:val="32"/>
        </w:rPr>
        <w:t xml:space="preserve"> </w:t>
      </w:r>
      <w:r w:rsidRPr="004D66E1">
        <w:rPr>
          <w:sz w:val="28"/>
          <w:szCs w:val="32"/>
          <w:lang w:val="de-DE"/>
        </w:rPr>
        <w:t>Germanistikstudenten</w:t>
      </w:r>
      <w:r w:rsidRPr="004D66E1">
        <w:rPr>
          <w:sz w:val="28"/>
          <w:szCs w:val="32"/>
        </w:rPr>
        <w:t xml:space="preserve"> : / [</w:t>
      </w:r>
      <w:r w:rsidRPr="004D66E1">
        <w:rPr>
          <w:sz w:val="28"/>
          <w:szCs w:val="32"/>
          <w:lang w:val="uk-UA"/>
        </w:rPr>
        <w:t>Сидоров О.В., Скачкова В.В., Відюкова Н.І. та ін.</w:t>
      </w:r>
      <w:r w:rsidRPr="004D66E1">
        <w:rPr>
          <w:sz w:val="28"/>
          <w:szCs w:val="32"/>
        </w:rPr>
        <w:t>].</w:t>
      </w:r>
      <w:r w:rsidRPr="004D66E1">
        <w:rPr>
          <w:sz w:val="28"/>
          <w:szCs w:val="32"/>
          <w:lang w:val="uk-UA"/>
        </w:rPr>
        <w:t xml:space="preserve"> – Вінниця: Нова книга, 2014. – 334с. </w:t>
      </w:r>
    </w:p>
    <w:p w:rsidR="003C08A9" w:rsidRPr="004D66E1" w:rsidRDefault="003C08A9" w:rsidP="004D66E1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4D66E1">
        <w:rPr>
          <w:sz w:val="28"/>
          <w:szCs w:val="28"/>
          <w:lang w:val="uk-UA"/>
        </w:rPr>
        <w:t xml:space="preserve">Навчально-методичний комплекс </w:t>
      </w:r>
      <w:r w:rsidRPr="004D66E1">
        <w:rPr>
          <w:sz w:val="28"/>
          <w:szCs w:val="28"/>
          <w:lang w:val="de-DE"/>
        </w:rPr>
        <w:t>DU</w:t>
      </w:r>
      <w:r w:rsidRPr="004D66E1">
        <w:rPr>
          <w:sz w:val="28"/>
          <w:szCs w:val="28"/>
          <w:lang w:val="uk-UA"/>
        </w:rPr>
        <w:t xml:space="preserve"> </w:t>
      </w:r>
      <w:r w:rsidRPr="004D66E1">
        <w:rPr>
          <w:sz w:val="28"/>
          <w:szCs w:val="28"/>
          <w:lang w:val="de-DE"/>
        </w:rPr>
        <w:t>I</w:t>
      </w:r>
      <w:r w:rsidRPr="004D66E1">
        <w:rPr>
          <w:sz w:val="28"/>
          <w:szCs w:val="28"/>
        </w:rPr>
        <w:t xml:space="preserve">. </w:t>
      </w:r>
      <w:r w:rsidRPr="004D66E1">
        <w:rPr>
          <w:sz w:val="28"/>
          <w:szCs w:val="28"/>
          <w:lang w:val="uk-UA"/>
        </w:rPr>
        <w:t>Бориско Наталія, Брунер Каті, Каспар-Хене Хільтрауд та ін. – Вінниця: «Нова Книга», 2009. – 452 с.</w:t>
      </w:r>
    </w:p>
    <w:p w:rsidR="003C08A9" w:rsidRDefault="003C08A9" w:rsidP="004D66E1">
      <w:pPr>
        <w:spacing w:line="276" w:lineRule="auto"/>
        <w:jc w:val="both"/>
        <w:rPr>
          <w:bCs/>
          <w:sz w:val="28"/>
          <w:szCs w:val="32"/>
          <w:lang w:val="uk-UA"/>
        </w:rPr>
      </w:pPr>
    </w:p>
    <w:p w:rsidR="003C08A9" w:rsidRDefault="003C08A9" w:rsidP="004D66E1">
      <w:pPr>
        <w:spacing w:line="276" w:lineRule="auto"/>
        <w:jc w:val="both"/>
        <w:rPr>
          <w:bCs/>
          <w:sz w:val="28"/>
          <w:szCs w:val="32"/>
          <w:lang w:val="uk-UA"/>
        </w:rPr>
      </w:pPr>
    </w:p>
    <w:p w:rsidR="003C08A9" w:rsidRPr="004D66E1" w:rsidRDefault="003C08A9" w:rsidP="004D66E1">
      <w:pPr>
        <w:spacing w:line="276" w:lineRule="auto"/>
      </w:pPr>
    </w:p>
    <w:p w:rsidR="003C08A9" w:rsidRPr="004D66E1" w:rsidRDefault="003C08A9" w:rsidP="004D66E1">
      <w:pPr>
        <w:spacing w:line="276" w:lineRule="auto"/>
      </w:pPr>
    </w:p>
    <w:sectPr w:rsidR="003C08A9" w:rsidRPr="004D66E1" w:rsidSect="0027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E01"/>
    <w:multiLevelType w:val="hybridMultilevel"/>
    <w:tmpl w:val="E67A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492E5D"/>
    <w:multiLevelType w:val="hybridMultilevel"/>
    <w:tmpl w:val="75EC72D0"/>
    <w:lvl w:ilvl="0" w:tplc="CADE1C78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B0D2789"/>
    <w:multiLevelType w:val="hybridMultilevel"/>
    <w:tmpl w:val="B910427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69A05D41"/>
    <w:multiLevelType w:val="hybridMultilevel"/>
    <w:tmpl w:val="9A8A0FEA"/>
    <w:lvl w:ilvl="0" w:tplc="C5328A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AE8"/>
    <w:rsid w:val="00020512"/>
    <w:rsid w:val="0006690A"/>
    <w:rsid w:val="00151620"/>
    <w:rsid w:val="002740D1"/>
    <w:rsid w:val="002769D2"/>
    <w:rsid w:val="003141BE"/>
    <w:rsid w:val="003C08A9"/>
    <w:rsid w:val="004D526B"/>
    <w:rsid w:val="004D66E1"/>
    <w:rsid w:val="0092193B"/>
    <w:rsid w:val="00E06B0A"/>
    <w:rsid w:val="00EC6AE8"/>
    <w:rsid w:val="00F6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C6A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C6AE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D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241</Words>
  <Characters>1379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Бандурко</dc:creator>
  <cp:keywords/>
  <dc:description/>
  <cp:lastModifiedBy>MKolesnik</cp:lastModifiedBy>
  <cp:revision>11</cp:revision>
  <dcterms:created xsi:type="dcterms:W3CDTF">2020-03-18T09:32:00Z</dcterms:created>
  <dcterms:modified xsi:type="dcterms:W3CDTF">2020-03-19T07:28:00Z</dcterms:modified>
</cp:coreProperties>
</file>